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C71D" w14:textId="77777777" w:rsidR="00C71F85" w:rsidRPr="00606A6B" w:rsidRDefault="00C71F85" w:rsidP="00C71F85">
      <w:pPr>
        <w:spacing w:before="49"/>
        <w:ind w:left="115" w:right="1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A6B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KWESTIONARIUSZ OSOBOWY DLA OSOBY UBIEGAJĄCEJ SIĘ O ZATRUDNIENIE</w:t>
      </w:r>
    </w:p>
    <w:p w14:paraId="173DA683" w14:textId="77777777" w:rsidR="00C71F85" w:rsidRPr="00606A6B" w:rsidRDefault="00C71F85" w:rsidP="00C71F85">
      <w:pPr>
        <w:pStyle w:val="Tekstpodstawowy"/>
        <w:spacing w:before="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9B68C" w14:textId="77777777" w:rsidR="00C71F85" w:rsidRPr="00606A6B" w:rsidRDefault="00C71F85" w:rsidP="00C71F85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Imię (imiona) 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i</w:t>
      </w:r>
      <w:r w:rsidRPr="00606A6B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nazwisko</w:t>
      </w:r>
      <w:r w:rsidR="00000A58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……................................................................</w:t>
      </w:r>
      <w:r>
        <w:rPr>
          <w:rFonts w:ascii="Times New Roman" w:hAnsi="Times New Roman" w:cs="Times New Roman"/>
          <w:w w:val="90"/>
          <w:sz w:val="24"/>
          <w:szCs w:val="24"/>
        </w:rPr>
        <w:t>...................................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</w:t>
      </w:r>
      <w:r w:rsidR="00000A58">
        <w:rPr>
          <w:rFonts w:ascii="Times New Roman" w:hAnsi="Times New Roman" w:cs="Times New Roman"/>
          <w:w w:val="90"/>
          <w:sz w:val="24"/>
          <w:szCs w:val="24"/>
        </w:rPr>
        <w:t>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</w:t>
      </w:r>
      <w:r>
        <w:rPr>
          <w:rFonts w:ascii="Times New Roman" w:hAnsi="Times New Roman" w:cs="Times New Roman"/>
          <w:w w:val="90"/>
          <w:sz w:val="24"/>
          <w:szCs w:val="24"/>
        </w:rPr>
        <w:t>.....</w:t>
      </w:r>
    </w:p>
    <w:p w14:paraId="624CF339" w14:textId="77777777" w:rsidR="00C71F85" w:rsidRPr="00606A6B" w:rsidRDefault="00C71F85" w:rsidP="00C71F85">
      <w:pPr>
        <w:pStyle w:val="Tekstpodstawowy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3D1BADCB" w14:textId="77777777" w:rsidR="00C71F85" w:rsidRPr="00606A6B" w:rsidRDefault="00C71F85" w:rsidP="00C71F85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90"/>
          <w:sz w:val="24"/>
          <w:szCs w:val="24"/>
        </w:rPr>
        <w:t>Data urodzenia</w:t>
      </w:r>
      <w:r w:rsidR="00000A58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</w:t>
      </w:r>
      <w:r w:rsidR="00000A58">
        <w:rPr>
          <w:rFonts w:ascii="Times New Roman" w:hAnsi="Times New Roman" w:cs="Times New Roman"/>
          <w:w w:val="90"/>
          <w:sz w:val="24"/>
          <w:szCs w:val="24"/>
        </w:rPr>
        <w:t>...............................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w w:val="90"/>
          <w:sz w:val="24"/>
          <w:szCs w:val="24"/>
        </w:rPr>
        <w:t>.............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...................................</w:t>
      </w:r>
    </w:p>
    <w:p w14:paraId="69E727A6" w14:textId="77777777" w:rsidR="00C71F85" w:rsidRPr="00606A6B" w:rsidRDefault="00C71F85" w:rsidP="00C71F85">
      <w:pPr>
        <w:pStyle w:val="Tekstpodstawowy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63E90284" w14:textId="77777777" w:rsidR="0049791F" w:rsidRPr="0049791F" w:rsidRDefault="0049791F" w:rsidP="00000A58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Dan</w:t>
      </w:r>
      <w:bookmarkStart w:id="0" w:name="_GoBack"/>
      <w:bookmarkEnd w:id="0"/>
      <w:r>
        <w:rPr>
          <w:rFonts w:ascii="Times New Roman" w:hAnsi="Times New Roman" w:cs="Times New Roman"/>
          <w:w w:val="90"/>
          <w:sz w:val="24"/>
          <w:szCs w:val="24"/>
        </w:rPr>
        <w:t xml:space="preserve">e kontaktowe wskazane przez osobę ubiegającą się o zatrudnienie np. numer </w:t>
      </w:r>
      <w:proofErr w:type="spellStart"/>
      <w:r>
        <w:rPr>
          <w:rFonts w:ascii="Times New Roman" w:hAnsi="Times New Roman" w:cs="Times New Roman"/>
          <w:w w:val="90"/>
          <w:sz w:val="24"/>
          <w:szCs w:val="24"/>
        </w:rPr>
        <w:t>tlefonu</w:t>
      </w:r>
      <w:proofErr w:type="spellEnd"/>
      <w:r>
        <w:rPr>
          <w:rFonts w:ascii="Times New Roman" w:hAnsi="Times New Roman" w:cs="Times New Roman"/>
          <w:w w:val="90"/>
          <w:sz w:val="24"/>
          <w:szCs w:val="24"/>
        </w:rPr>
        <w:t>, adres email…..</w:t>
      </w:r>
    </w:p>
    <w:p w14:paraId="7D125B6A" w14:textId="77777777" w:rsidR="0049791F" w:rsidRDefault="0049791F" w:rsidP="0049791F">
      <w:pPr>
        <w:pStyle w:val="Akapitzlist"/>
        <w:rPr>
          <w:rFonts w:ascii="Times New Roman" w:hAnsi="Times New Roman" w:cs="Times New Roman"/>
          <w:w w:val="90"/>
          <w:sz w:val="24"/>
          <w:szCs w:val="24"/>
        </w:rPr>
      </w:pPr>
    </w:p>
    <w:p w14:paraId="4449ED11" w14:textId="77777777" w:rsidR="00C71F85" w:rsidRPr="00606A6B" w:rsidRDefault="00C71F85" w:rsidP="0049791F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0A58">
        <w:rPr>
          <w:rFonts w:ascii="Times New Roman" w:hAnsi="Times New Roman" w:cs="Times New Roman"/>
          <w:w w:val="90"/>
          <w:sz w:val="24"/>
          <w:szCs w:val="24"/>
        </w:rPr>
        <w:t>...........................................</w:t>
      </w:r>
      <w:r w:rsidR="00000A58">
        <w:rPr>
          <w:rFonts w:ascii="Times New Roman" w:hAnsi="Times New Roman" w:cs="Times New Roman"/>
          <w:w w:val="90"/>
          <w:sz w:val="24"/>
          <w:szCs w:val="24"/>
        </w:rPr>
        <w:t>.</w:t>
      </w:r>
      <w:r w:rsidRPr="00000A58">
        <w:rPr>
          <w:rFonts w:ascii="Times New Roman" w:hAnsi="Times New Roman" w:cs="Times New Roman"/>
          <w:w w:val="90"/>
          <w:sz w:val="24"/>
          <w:szCs w:val="24"/>
        </w:rPr>
        <w:t>...........................</w:t>
      </w:r>
      <w:r w:rsidR="0049791F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</w:t>
      </w:r>
    </w:p>
    <w:p w14:paraId="63186CE1" w14:textId="77777777" w:rsidR="00C71F85" w:rsidRPr="00606A6B" w:rsidRDefault="00C71F85" w:rsidP="00C71F85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3B15ED6C" w14:textId="77777777" w:rsidR="00C71F85" w:rsidRPr="00606A6B" w:rsidRDefault="00C71F85" w:rsidP="00C71F85">
      <w:pPr>
        <w:pStyle w:val="Tekstpodstawowy"/>
        <w:numPr>
          <w:ilvl w:val="0"/>
          <w:numId w:val="1"/>
        </w:numPr>
        <w:ind w:left="284" w:right="1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90"/>
          <w:sz w:val="24"/>
          <w:szCs w:val="24"/>
        </w:rPr>
        <w:t>Wykształcenie</w:t>
      </w:r>
      <w:r w:rsidR="00000A58">
        <w:rPr>
          <w:rFonts w:ascii="Times New Roman" w:hAnsi="Times New Roman" w:cs="Times New Roman"/>
          <w:w w:val="90"/>
          <w:sz w:val="24"/>
          <w:szCs w:val="24"/>
        </w:rPr>
        <w:t>: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...</w:t>
      </w:r>
      <w:r w:rsidR="00000A58">
        <w:rPr>
          <w:rFonts w:ascii="Times New Roman" w:hAnsi="Times New Roman" w:cs="Times New Roman"/>
          <w:w w:val="90"/>
          <w:sz w:val="24"/>
          <w:szCs w:val="24"/>
        </w:rPr>
        <w:t>………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</w:t>
      </w:r>
      <w:r>
        <w:rPr>
          <w:rFonts w:ascii="Times New Roman" w:hAnsi="Times New Roman" w:cs="Times New Roman"/>
          <w:w w:val="90"/>
          <w:sz w:val="24"/>
          <w:szCs w:val="24"/>
        </w:rPr>
        <w:t>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w w:val="90"/>
          <w:sz w:val="24"/>
          <w:szCs w:val="24"/>
        </w:rPr>
        <w:t>..............................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............</w:t>
      </w:r>
      <w:r w:rsidR="00000A58">
        <w:rPr>
          <w:rFonts w:ascii="Times New Roman" w:hAnsi="Times New Roman" w:cs="Times New Roman"/>
          <w:w w:val="90"/>
          <w:sz w:val="24"/>
          <w:szCs w:val="24"/>
        </w:rPr>
        <w:t>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53422179" w14:textId="77777777" w:rsidR="00C71F85" w:rsidRPr="00606A6B" w:rsidRDefault="00C71F85" w:rsidP="00C71F85">
      <w:pPr>
        <w:ind w:left="3423" w:firstLine="177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606A6B">
        <w:rPr>
          <w:rFonts w:ascii="Times New Roman" w:hAnsi="Times New Roman" w:cs="Times New Roman"/>
          <w:i/>
          <w:sz w:val="20"/>
          <w:szCs w:val="24"/>
        </w:rPr>
        <w:t>(nazwa szkoły i rok jej ukończenia)</w:t>
      </w:r>
    </w:p>
    <w:p w14:paraId="2B0B059C" w14:textId="77777777" w:rsidR="00C71F85" w:rsidRPr="00606A6B" w:rsidRDefault="00C71F85" w:rsidP="00C71F85">
      <w:pPr>
        <w:pStyle w:val="Tekstpodstawowy"/>
        <w:ind w:left="284"/>
        <w:rPr>
          <w:rFonts w:ascii="Times New Roman" w:hAnsi="Times New Roman" w:cs="Times New Roman"/>
          <w:w w:val="90"/>
          <w:sz w:val="18"/>
          <w:szCs w:val="24"/>
        </w:rPr>
      </w:pPr>
    </w:p>
    <w:p w14:paraId="60E305AA" w14:textId="77777777" w:rsidR="00C71F85" w:rsidRPr="00606A6B" w:rsidRDefault="00C71F85" w:rsidP="00C71F85">
      <w:pPr>
        <w:pStyle w:val="Tekstpodstawowy"/>
        <w:ind w:left="284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w w:val="90"/>
          <w:sz w:val="24"/>
          <w:szCs w:val="24"/>
        </w:rPr>
        <w:t>............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............................................</w:t>
      </w:r>
    </w:p>
    <w:p w14:paraId="005D3C5A" w14:textId="77777777" w:rsidR="00C71F85" w:rsidRPr="00606A6B" w:rsidRDefault="00C71F85" w:rsidP="00C71F85">
      <w:pPr>
        <w:pStyle w:val="Tekstpodstawowy"/>
        <w:spacing w:before="196"/>
        <w:ind w:left="284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</w:t>
      </w:r>
      <w:r>
        <w:rPr>
          <w:rFonts w:ascii="Times New Roman" w:hAnsi="Times New Roman" w:cs="Times New Roman"/>
          <w:w w:val="90"/>
          <w:sz w:val="24"/>
          <w:szCs w:val="24"/>
        </w:rPr>
        <w:t>...............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w w:val="90"/>
          <w:sz w:val="24"/>
          <w:szCs w:val="24"/>
        </w:rPr>
        <w:t>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</w:t>
      </w:r>
    </w:p>
    <w:p w14:paraId="13E10A43" w14:textId="77777777" w:rsidR="00C71F85" w:rsidRPr="004E16CC" w:rsidRDefault="00C71F85" w:rsidP="00C71F85">
      <w:pPr>
        <w:ind w:left="54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E16CC">
        <w:rPr>
          <w:rFonts w:ascii="Times New Roman" w:hAnsi="Times New Roman" w:cs="Times New Roman"/>
          <w:i/>
          <w:sz w:val="20"/>
          <w:szCs w:val="24"/>
        </w:rPr>
        <w:t>(zawód, specjalność, stopień naukowy, tytuł zawodowy, tytuł naukowy)</w:t>
      </w:r>
    </w:p>
    <w:p w14:paraId="3B535D58" w14:textId="77777777" w:rsidR="00C71F85" w:rsidRPr="008B2781" w:rsidRDefault="00C71F85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96"/>
        <w:ind w:hanging="606"/>
        <w:rPr>
          <w:rFonts w:ascii="Times New Roman" w:hAnsi="Times New Roman" w:cs="Times New Roman"/>
          <w:sz w:val="24"/>
          <w:szCs w:val="24"/>
        </w:rPr>
      </w:pPr>
      <w:r w:rsidRPr="008B2781">
        <w:rPr>
          <w:rFonts w:ascii="Times New Roman" w:hAnsi="Times New Roman" w:cs="Times New Roman"/>
          <w:sz w:val="24"/>
          <w:szCs w:val="24"/>
        </w:rPr>
        <w:t>Wykształcenie</w:t>
      </w:r>
      <w:r w:rsidRPr="008B27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2781">
        <w:rPr>
          <w:rFonts w:ascii="Times New Roman" w:hAnsi="Times New Roman" w:cs="Times New Roman"/>
          <w:sz w:val="24"/>
          <w:szCs w:val="24"/>
        </w:rPr>
        <w:t>uzupełniające:</w:t>
      </w:r>
    </w:p>
    <w:p w14:paraId="0830D93D" w14:textId="77777777" w:rsidR="00C71F85" w:rsidRPr="00606A6B" w:rsidRDefault="00C71F85" w:rsidP="00C71F85">
      <w:pPr>
        <w:pStyle w:val="Tekstpodstawowy"/>
        <w:spacing w:before="195"/>
        <w:ind w:left="541" w:hanging="257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w w:val="70"/>
          <w:sz w:val="24"/>
          <w:szCs w:val="24"/>
        </w:rPr>
        <w:t>…...</w:t>
      </w:r>
      <w:r w:rsidRPr="00606A6B">
        <w:rPr>
          <w:rFonts w:ascii="Times New Roman" w:hAnsi="Times New Roman" w:cs="Times New Roman"/>
          <w:w w:val="70"/>
          <w:sz w:val="24"/>
          <w:szCs w:val="24"/>
        </w:rPr>
        <w:t>…………………………</w:t>
      </w:r>
    </w:p>
    <w:p w14:paraId="550A9DCD" w14:textId="77777777" w:rsidR="00C71F85" w:rsidRPr="00606A6B" w:rsidRDefault="00C71F85" w:rsidP="00C71F85">
      <w:pPr>
        <w:pStyle w:val="Tekstpodstawowy"/>
        <w:spacing w:before="151"/>
        <w:ind w:left="541" w:hanging="257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w w:val="70"/>
          <w:sz w:val="24"/>
          <w:szCs w:val="24"/>
        </w:rPr>
        <w:t>…...</w:t>
      </w:r>
      <w:r w:rsidRPr="00606A6B">
        <w:rPr>
          <w:rFonts w:ascii="Times New Roman" w:hAnsi="Times New Roman" w:cs="Times New Roman"/>
          <w:w w:val="70"/>
          <w:sz w:val="24"/>
          <w:szCs w:val="24"/>
        </w:rPr>
        <w:t>……………</w:t>
      </w:r>
    </w:p>
    <w:p w14:paraId="1354947F" w14:textId="77777777" w:rsidR="00C71F85" w:rsidRPr="00DF2020" w:rsidRDefault="00C71F85" w:rsidP="00C71F85">
      <w:pPr>
        <w:spacing w:before="1" w:line="276" w:lineRule="auto"/>
        <w:ind w:left="54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(kursy,</w:t>
      </w:r>
      <w:r w:rsidRPr="00DF2020">
        <w:rPr>
          <w:rFonts w:ascii="Times New Roman" w:hAnsi="Times New Roman" w:cs="Times New Roman"/>
          <w:i/>
          <w:spacing w:val="-32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studia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podyplomowe,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data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ukończenia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nauki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lub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data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rozpoczęcia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nauki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w</w:t>
      </w:r>
      <w:r w:rsidRPr="00DF2020">
        <w:rPr>
          <w:rFonts w:ascii="Times New Roman" w:hAnsi="Times New Roman" w:cs="Times New Roman"/>
          <w:i/>
          <w:spacing w:val="-31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>przypadku</w:t>
      </w:r>
      <w:r w:rsidRPr="00DF2020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DF2020">
        <w:rPr>
          <w:rFonts w:ascii="Times New Roman" w:hAnsi="Times New Roman" w:cs="Times New Roman"/>
          <w:i/>
          <w:w w:val="95"/>
          <w:sz w:val="20"/>
          <w:szCs w:val="24"/>
        </w:rPr>
        <w:t xml:space="preserve">jej </w:t>
      </w:r>
      <w:r w:rsidRPr="00DF2020">
        <w:rPr>
          <w:rFonts w:ascii="Times New Roman" w:hAnsi="Times New Roman" w:cs="Times New Roman"/>
          <w:i/>
          <w:sz w:val="20"/>
          <w:szCs w:val="24"/>
        </w:rPr>
        <w:t>trwania)</w:t>
      </w:r>
    </w:p>
    <w:p w14:paraId="2ED18981" w14:textId="77777777" w:rsidR="0049791F" w:rsidRDefault="0049791F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57"/>
        <w:ind w:hanging="6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zawodowe: ……………………………………………………………………….</w:t>
      </w:r>
    </w:p>
    <w:p w14:paraId="3794EAA3" w14:textId="77777777" w:rsidR="0049791F" w:rsidRPr="00606A6B" w:rsidRDefault="0049791F" w:rsidP="0049791F">
      <w:pPr>
        <w:pStyle w:val="Tekstpodstawowy"/>
        <w:spacing w:before="195"/>
        <w:ind w:left="606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w w:val="70"/>
          <w:sz w:val="24"/>
          <w:szCs w:val="24"/>
        </w:rPr>
        <w:t>…...</w:t>
      </w:r>
      <w:r w:rsidRPr="00606A6B">
        <w:rPr>
          <w:rFonts w:ascii="Times New Roman" w:hAnsi="Times New Roman" w:cs="Times New Roman"/>
          <w:w w:val="70"/>
          <w:sz w:val="24"/>
          <w:szCs w:val="24"/>
        </w:rPr>
        <w:t>……………………</w:t>
      </w:r>
    </w:p>
    <w:p w14:paraId="66FA41B5" w14:textId="77777777" w:rsidR="0049791F" w:rsidRPr="00606A6B" w:rsidRDefault="0049791F" w:rsidP="0049791F">
      <w:pPr>
        <w:pStyle w:val="Tekstpodstawowy"/>
        <w:spacing w:before="151"/>
        <w:ind w:left="606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w w:val="70"/>
          <w:sz w:val="24"/>
          <w:szCs w:val="24"/>
        </w:rPr>
        <w:t>…...</w:t>
      </w:r>
      <w:r w:rsidRPr="00606A6B">
        <w:rPr>
          <w:rFonts w:ascii="Times New Roman" w:hAnsi="Times New Roman" w:cs="Times New Roman"/>
          <w:w w:val="70"/>
          <w:sz w:val="24"/>
          <w:szCs w:val="24"/>
        </w:rPr>
        <w:t>………</w:t>
      </w:r>
    </w:p>
    <w:p w14:paraId="29B7BC6F" w14:textId="77777777" w:rsidR="00C71F85" w:rsidRPr="008B2781" w:rsidRDefault="00C71F85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57"/>
        <w:ind w:hanging="606"/>
        <w:rPr>
          <w:rFonts w:ascii="Times New Roman" w:hAnsi="Times New Roman" w:cs="Times New Roman"/>
          <w:sz w:val="24"/>
          <w:szCs w:val="24"/>
        </w:rPr>
      </w:pPr>
      <w:r w:rsidRPr="008B2781">
        <w:rPr>
          <w:rFonts w:ascii="Times New Roman" w:hAnsi="Times New Roman" w:cs="Times New Roman"/>
          <w:sz w:val="24"/>
          <w:szCs w:val="24"/>
        </w:rPr>
        <w:t>Przebieg dotychczasowego</w:t>
      </w:r>
      <w:r w:rsidRPr="008B278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B2781">
        <w:rPr>
          <w:rFonts w:ascii="Times New Roman" w:hAnsi="Times New Roman" w:cs="Times New Roman"/>
          <w:sz w:val="24"/>
          <w:szCs w:val="24"/>
        </w:rPr>
        <w:t>zatrudnienia:</w:t>
      </w:r>
    </w:p>
    <w:p w14:paraId="08C4B596" w14:textId="77777777" w:rsidR="00C71F85" w:rsidRPr="00606A6B" w:rsidRDefault="00C71F85" w:rsidP="00C71F8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388"/>
        <w:gridCol w:w="4275"/>
        <w:gridCol w:w="2005"/>
      </w:tblGrid>
      <w:tr w:rsidR="00C71F85" w:rsidRPr="00606A6B" w14:paraId="0049B4FC" w14:textId="77777777" w:rsidTr="006A421C">
        <w:trPr>
          <w:trHeight w:val="450"/>
        </w:trPr>
        <w:tc>
          <w:tcPr>
            <w:tcW w:w="1125" w:type="dxa"/>
          </w:tcPr>
          <w:p w14:paraId="7D76E500" w14:textId="77777777" w:rsidR="00C71F85" w:rsidRPr="00606A6B" w:rsidRDefault="00C71F85" w:rsidP="006A421C">
            <w:pPr>
              <w:pStyle w:val="TableParagraph"/>
              <w:spacing w:before="2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06A6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388" w:type="dxa"/>
          </w:tcPr>
          <w:p w14:paraId="553C22F7" w14:textId="77777777" w:rsidR="00C71F85" w:rsidRPr="00606A6B" w:rsidRDefault="00C71F85" w:rsidP="006A421C">
            <w:pPr>
              <w:pStyle w:val="TableParagraph"/>
              <w:spacing w:before="2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06A6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275" w:type="dxa"/>
          </w:tcPr>
          <w:p w14:paraId="7F164235" w14:textId="77777777" w:rsidR="00C71F85" w:rsidRPr="00606A6B" w:rsidRDefault="00C71F85" w:rsidP="006A421C">
            <w:pPr>
              <w:pStyle w:val="TableParagraph"/>
              <w:spacing w:before="2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B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proofErr w:type="spellEnd"/>
            <w:r w:rsidRPr="006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A6B">
              <w:rPr>
                <w:rFonts w:ascii="Times New Roman" w:hAnsi="Times New Roman" w:cs="Times New Roman"/>
                <w:sz w:val="24"/>
                <w:szCs w:val="24"/>
              </w:rPr>
              <w:t>Zakładu</w:t>
            </w:r>
            <w:proofErr w:type="spellEnd"/>
            <w:r w:rsidRPr="006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A6B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proofErr w:type="spellEnd"/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13F6DB5A" w14:textId="77777777" w:rsidR="00C71F85" w:rsidRPr="00606A6B" w:rsidRDefault="00C71F85" w:rsidP="006A421C">
            <w:pPr>
              <w:pStyle w:val="TableParagraph"/>
              <w:spacing w:before="2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B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  <w:proofErr w:type="spellEnd"/>
          </w:p>
        </w:tc>
      </w:tr>
      <w:tr w:rsidR="00C71F85" w:rsidRPr="00606A6B" w14:paraId="246A2079" w14:textId="77777777" w:rsidTr="006A421C">
        <w:trPr>
          <w:trHeight w:val="900"/>
        </w:trPr>
        <w:tc>
          <w:tcPr>
            <w:tcW w:w="1125" w:type="dxa"/>
          </w:tcPr>
          <w:p w14:paraId="26B0DE3F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A4AE14A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55B1CA45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20A9929C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606A6B" w14:paraId="69F3E06E" w14:textId="77777777" w:rsidTr="006A421C">
        <w:trPr>
          <w:trHeight w:val="899"/>
        </w:trPr>
        <w:tc>
          <w:tcPr>
            <w:tcW w:w="1125" w:type="dxa"/>
          </w:tcPr>
          <w:p w14:paraId="166C8578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C491952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7B5D38A0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42524A29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606A6B" w14:paraId="675C0780" w14:textId="77777777" w:rsidTr="006A421C">
        <w:trPr>
          <w:trHeight w:val="899"/>
        </w:trPr>
        <w:tc>
          <w:tcPr>
            <w:tcW w:w="1125" w:type="dxa"/>
          </w:tcPr>
          <w:p w14:paraId="4BF5DE7C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26524EC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6D463E75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3AD70EB5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606A6B" w14:paraId="4F35CAD4" w14:textId="77777777" w:rsidTr="006A421C">
        <w:trPr>
          <w:trHeight w:val="899"/>
        </w:trPr>
        <w:tc>
          <w:tcPr>
            <w:tcW w:w="1125" w:type="dxa"/>
          </w:tcPr>
          <w:p w14:paraId="509899DB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9535708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5D3E73AB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3FE855F1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606A6B" w14:paraId="04C96B85" w14:textId="77777777" w:rsidTr="006A421C">
        <w:trPr>
          <w:trHeight w:val="902"/>
        </w:trPr>
        <w:tc>
          <w:tcPr>
            <w:tcW w:w="1125" w:type="dxa"/>
          </w:tcPr>
          <w:p w14:paraId="5DB2FD68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6B0692E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28BFE0DB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6421EE8C" w14:textId="77777777" w:rsidR="00C71F85" w:rsidRPr="00606A6B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E8E0E" w14:textId="77777777" w:rsidR="00C71F85" w:rsidRPr="00942979" w:rsidRDefault="00C71F85" w:rsidP="00C71F85">
      <w:pPr>
        <w:pStyle w:val="Tekstpodstawowy"/>
        <w:ind w:left="594"/>
        <w:jc w:val="center"/>
        <w:rPr>
          <w:rFonts w:ascii="Times New Roman" w:hAnsi="Times New Roman" w:cs="Times New Roman"/>
          <w:sz w:val="20"/>
          <w:szCs w:val="24"/>
        </w:rPr>
      </w:pPr>
      <w:r w:rsidRPr="00942979">
        <w:rPr>
          <w:rFonts w:ascii="Times New Roman" w:hAnsi="Times New Roman" w:cs="Times New Roman"/>
          <w:w w:val="95"/>
          <w:sz w:val="20"/>
          <w:szCs w:val="24"/>
        </w:rPr>
        <w:t>(wskazać okresy zatrudnienia u kolejnych pracodawców oraz zajmowane stanowiska pracy)</w:t>
      </w:r>
    </w:p>
    <w:p w14:paraId="1B0C8688" w14:textId="77777777" w:rsidR="00C71F85" w:rsidRDefault="00C71F85" w:rsidP="00C71F85">
      <w:pPr>
        <w:jc w:val="center"/>
        <w:rPr>
          <w:rFonts w:ascii="Times New Roman" w:hAnsi="Times New Roman" w:cs="Times New Roman"/>
          <w:w w:val="95"/>
          <w:sz w:val="20"/>
          <w:szCs w:val="24"/>
        </w:rPr>
      </w:pPr>
    </w:p>
    <w:p w14:paraId="4A91C1E8" w14:textId="77777777" w:rsidR="002418BF" w:rsidRPr="002418BF" w:rsidRDefault="002418BF" w:rsidP="002418BF">
      <w:pPr>
        <w:rPr>
          <w:rFonts w:ascii="Times New Roman" w:hAnsi="Times New Roman" w:cs="Times New Roman"/>
          <w:sz w:val="20"/>
          <w:szCs w:val="24"/>
        </w:rPr>
      </w:pPr>
    </w:p>
    <w:p w14:paraId="54C8CB74" w14:textId="77777777" w:rsidR="002418BF" w:rsidRDefault="002418BF" w:rsidP="002418BF">
      <w:pPr>
        <w:rPr>
          <w:rFonts w:ascii="Times New Roman" w:hAnsi="Times New Roman" w:cs="Times New Roman"/>
          <w:w w:val="95"/>
          <w:sz w:val="20"/>
          <w:szCs w:val="24"/>
        </w:rPr>
      </w:pPr>
    </w:p>
    <w:p w14:paraId="363209BE" w14:textId="77777777" w:rsidR="002418BF" w:rsidRPr="002418BF" w:rsidRDefault="002418BF" w:rsidP="002418BF">
      <w:pPr>
        <w:rPr>
          <w:rFonts w:ascii="Times New Roman" w:hAnsi="Times New Roman" w:cs="Times New Roman"/>
          <w:sz w:val="20"/>
          <w:szCs w:val="24"/>
        </w:rPr>
      </w:pPr>
    </w:p>
    <w:p w14:paraId="38AC8761" w14:textId="77777777" w:rsidR="002418BF" w:rsidRPr="002418BF" w:rsidRDefault="002418BF" w:rsidP="002418BF">
      <w:pPr>
        <w:rPr>
          <w:rFonts w:ascii="Times New Roman" w:hAnsi="Times New Roman" w:cs="Times New Roman"/>
          <w:sz w:val="20"/>
          <w:szCs w:val="24"/>
        </w:rPr>
      </w:pPr>
    </w:p>
    <w:p w14:paraId="4DD26768" w14:textId="77777777" w:rsidR="002418BF" w:rsidRPr="002418BF" w:rsidRDefault="002418BF" w:rsidP="002418BF">
      <w:pPr>
        <w:rPr>
          <w:rFonts w:ascii="Times New Roman" w:hAnsi="Times New Roman" w:cs="Times New Roman"/>
          <w:sz w:val="20"/>
          <w:szCs w:val="24"/>
        </w:rPr>
      </w:pPr>
    </w:p>
    <w:p w14:paraId="1BD5F273" w14:textId="77777777" w:rsidR="002418BF" w:rsidRPr="00606A6B" w:rsidRDefault="002418BF" w:rsidP="002418BF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A6B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606A6B">
        <w:rPr>
          <w:rFonts w:ascii="Times New Roman" w:hAnsi="Times New Roman" w:cs="Times New Roman"/>
          <w:w w:val="90"/>
          <w:sz w:val="24"/>
          <w:szCs w:val="24"/>
        </w:rPr>
        <w:tab/>
      </w:r>
      <w:r w:rsidRPr="00606A6B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79C2EE4E" w14:textId="77777777" w:rsidR="002418BF" w:rsidRPr="00CB042E" w:rsidRDefault="002418BF" w:rsidP="002418BF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w w:val="95"/>
          <w:sz w:val="20"/>
          <w:szCs w:val="24"/>
        </w:rPr>
        <w:t xml:space="preserve">    </w:t>
      </w:r>
      <w:r w:rsidRPr="00CB042E">
        <w:rPr>
          <w:rFonts w:ascii="Times New Roman" w:hAnsi="Times New Roman" w:cs="Times New Roman"/>
          <w:i/>
          <w:w w:val="95"/>
          <w:sz w:val="20"/>
          <w:szCs w:val="24"/>
        </w:rPr>
        <w:t>(miejscowość</w:t>
      </w:r>
      <w:r w:rsidRPr="00CB042E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CB042E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CB042E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CB042E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CB042E">
        <w:rPr>
          <w:rFonts w:ascii="Times New Roman" w:hAnsi="Times New Roman" w:cs="Times New Roman"/>
          <w:i/>
          <w:w w:val="95"/>
          <w:sz w:val="20"/>
          <w:szCs w:val="24"/>
        </w:rPr>
        <w:tab/>
      </w:r>
      <w:r>
        <w:rPr>
          <w:rFonts w:ascii="Times New Roman" w:hAnsi="Times New Roman" w:cs="Times New Roman"/>
          <w:i/>
          <w:w w:val="95"/>
          <w:sz w:val="20"/>
          <w:szCs w:val="24"/>
        </w:rPr>
        <w:t xml:space="preserve">         </w:t>
      </w:r>
      <w:r w:rsidRPr="00CB042E">
        <w:rPr>
          <w:rFonts w:ascii="Times New Roman" w:hAnsi="Times New Roman" w:cs="Times New Roman"/>
          <w:i/>
          <w:sz w:val="20"/>
          <w:szCs w:val="24"/>
        </w:rPr>
        <w:t>(podpis</w:t>
      </w:r>
      <w:r w:rsidRPr="00CB042E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CB042E">
        <w:rPr>
          <w:rFonts w:ascii="Times New Roman" w:hAnsi="Times New Roman" w:cs="Times New Roman"/>
          <w:i/>
          <w:sz w:val="20"/>
          <w:szCs w:val="24"/>
        </w:rPr>
        <w:t>osoby</w:t>
      </w:r>
      <w:r w:rsidRPr="00CB042E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CB042E">
        <w:rPr>
          <w:rFonts w:ascii="Times New Roman" w:hAnsi="Times New Roman" w:cs="Times New Roman"/>
          <w:i/>
          <w:sz w:val="20"/>
          <w:szCs w:val="24"/>
        </w:rPr>
        <w:t>ubiegającej</w:t>
      </w:r>
      <w:r w:rsidRPr="00CB042E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CB042E">
        <w:rPr>
          <w:rFonts w:ascii="Times New Roman" w:hAnsi="Times New Roman" w:cs="Times New Roman"/>
          <w:i/>
          <w:sz w:val="20"/>
          <w:szCs w:val="24"/>
        </w:rPr>
        <w:t>się</w:t>
      </w:r>
      <w:r w:rsidRPr="00CB042E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CB042E">
        <w:rPr>
          <w:rFonts w:ascii="Times New Roman" w:hAnsi="Times New Roman" w:cs="Times New Roman"/>
          <w:i/>
          <w:sz w:val="20"/>
          <w:szCs w:val="24"/>
        </w:rPr>
        <w:t>o</w:t>
      </w:r>
      <w:r w:rsidRPr="00CB042E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CB042E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463D1FF2" w14:textId="77777777" w:rsidR="00C71F85" w:rsidRPr="000A3801" w:rsidRDefault="00C71F85" w:rsidP="00C71F85">
      <w:pPr>
        <w:pStyle w:val="Tekstpodstawowy"/>
        <w:contextualSpacing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1FF5943" w14:textId="77777777" w:rsidR="002418BF" w:rsidRPr="00EB0BC0" w:rsidRDefault="002418BF" w:rsidP="00E12BF7">
      <w:pPr>
        <w:pStyle w:val="Tekstpodstawowy"/>
        <w:spacing w:before="157"/>
        <w:ind w:left="116" w:right="114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B0BC0">
        <w:rPr>
          <w:rFonts w:ascii="Times New Roman" w:hAnsi="Times New Roman" w:cs="Times New Roman"/>
          <w:color w:val="2D2D2D"/>
          <w:shd w:val="clear" w:color="auto" w:fill="FFFFFF"/>
        </w:rPr>
        <w:lastRenderedPageBreak/>
        <w:t>Wyrażam zgodę na przetwarzanie swoich danych osobowych dla potrzeb obecnego procesu rekrutacji, prowadzon</w:t>
      </w:r>
      <w:r w:rsidR="00E12BF7" w:rsidRPr="00EB0BC0">
        <w:rPr>
          <w:rFonts w:ascii="Times New Roman" w:hAnsi="Times New Roman" w:cs="Times New Roman"/>
          <w:color w:val="2D2D2D"/>
          <w:shd w:val="clear" w:color="auto" w:fill="FFFFFF"/>
        </w:rPr>
        <w:t>ego</w:t>
      </w:r>
      <w:r w:rsidRPr="00EB0BC0">
        <w:rPr>
          <w:rFonts w:ascii="Times New Roman" w:hAnsi="Times New Roman" w:cs="Times New Roman"/>
          <w:color w:val="2D2D2D"/>
          <w:shd w:val="clear" w:color="auto" w:fill="FFFFFF"/>
        </w:rPr>
        <w:t xml:space="preserve"> przez </w:t>
      </w:r>
      <w:r w:rsidR="00E12BF7" w:rsidRPr="00EB0BC0">
        <w:rPr>
          <w:rFonts w:ascii="Times New Roman" w:hAnsi="Times New Roman" w:cs="Times New Roman"/>
          <w:color w:val="2D2D2D"/>
          <w:shd w:val="clear" w:color="auto" w:fill="FFFFFF"/>
        </w:rPr>
        <w:t xml:space="preserve">Centrum Usług Wspólnych Powiatu Wołomińskiego  ul. Legionów 85, 05-200 Wołomin  </w:t>
      </w:r>
      <w:r w:rsidRPr="00EB0BC0">
        <w:rPr>
          <w:rFonts w:ascii="Times New Roman" w:hAnsi="Times New Roman" w:cs="Times New Roman"/>
          <w:color w:val="2D2D2D"/>
          <w:shd w:val="clear" w:color="auto" w:fill="FFFFFF"/>
        </w:rPr>
        <w:t>zgodnie z postanowieniami Rozporządzeni</w:t>
      </w:r>
      <w:r w:rsidR="00E12BF7" w:rsidRPr="00EB0BC0">
        <w:rPr>
          <w:rFonts w:ascii="Times New Roman" w:hAnsi="Times New Roman" w:cs="Times New Roman"/>
          <w:color w:val="2D2D2D"/>
          <w:shd w:val="clear" w:color="auto" w:fill="FFFFFF"/>
        </w:rPr>
        <w:t>a</w:t>
      </w:r>
      <w:r w:rsidRPr="00EB0BC0">
        <w:rPr>
          <w:rFonts w:ascii="Times New Roman" w:hAnsi="Times New Roman" w:cs="Times New Roman"/>
          <w:color w:val="2D2D2D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 Podanie danych jest dobrowolne, w każdej chwili przysługuje Panu/i prawo do wglądu do danych, ich poprawiania lub usunięcia. Żądanie usunięcia danych oznacza rezygnację z dalszego udziału w procesie rekrutacji i spowoduje niezwłoczne usunięcie Pana/i danych</w:t>
      </w:r>
    </w:p>
    <w:p w14:paraId="2C102AB8" w14:textId="77777777" w:rsidR="00E12BF7" w:rsidRPr="00EB0BC0" w:rsidRDefault="00E12BF7" w:rsidP="00E12BF7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0343A459" w14:textId="77777777" w:rsidR="00E12BF7" w:rsidRPr="00EB0BC0" w:rsidRDefault="00E12BF7" w:rsidP="00E12BF7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BC0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EB0BC0">
        <w:rPr>
          <w:rFonts w:ascii="Times New Roman" w:hAnsi="Times New Roman" w:cs="Times New Roman"/>
          <w:w w:val="90"/>
          <w:sz w:val="24"/>
          <w:szCs w:val="24"/>
        </w:rPr>
        <w:tab/>
      </w:r>
      <w:r w:rsidRPr="00EB0BC0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55049318" w14:textId="77777777" w:rsidR="00E12BF7" w:rsidRPr="00EB0BC0" w:rsidRDefault="00E12BF7" w:rsidP="00E12BF7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 xml:space="preserve">    (miejscowość</w:t>
      </w:r>
      <w:r w:rsidRPr="00EB0BC0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EB0BC0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ab/>
        <w:t xml:space="preserve">         </w:t>
      </w:r>
      <w:r w:rsidRPr="00EB0BC0">
        <w:rPr>
          <w:rFonts w:ascii="Times New Roman" w:hAnsi="Times New Roman" w:cs="Times New Roman"/>
          <w:i/>
          <w:sz w:val="20"/>
          <w:szCs w:val="24"/>
        </w:rPr>
        <w:t>(podpis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osoby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ubiegającej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się</w:t>
      </w:r>
      <w:r w:rsidRPr="00EB0BC0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o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2B8BD25E" w14:textId="77777777" w:rsidR="002418BF" w:rsidRPr="00EB0BC0" w:rsidRDefault="002418BF" w:rsidP="00062585">
      <w:pPr>
        <w:pStyle w:val="Tekstpodstawowy"/>
        <w:spacing w:before="157" w:line="360" w:lineRule="auto"/>
        <w:ind w:left="116" w:right="114" w:firstLine="604"/>
        <w:jc w:val="both"/>
        <w:rPr>
          <w:rFonts w:ascii="Times New Roman" w:hAnsi="Times New Roman" w:cs="Times New Roman"/>
          <w:sz w:val="24"/>
          <w:szCs w:val="24"/>
        </w:rPr>
      </w:pPr>
    </w:p>
    <w:p w14:paraId="2E12380A" w14:textId="77777777" w:rsidR="002418BF" w:rsidRPr="00EB0BC0" w:rsidRDefault="00E12BF7" w:rsidP="00E12BF7">
      <w:pPr>
        <w:pStyle w:val="Tekstpodstawowy"/>
        <w:spacing w:before="157"/>
        <w:ind w:left="116" w:right="114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B0BC0">
        <w:rPr>
          <w:rFonts w:ascii="Times New Roman" w:hAnsi="Times New Roman" w:cs="Times New Roman"/>
          <w:color w:val="2D2D2D"/>
          <w:shd w:val="clear" w:color="auto" w:fill="FFFFFF"/>
        </w:rPr>
        <w:t>Wyrażam zgodę na przetwarzanie swoich danych osobowych dla potrzeb przyszłych procesów rekrutacji przez okres trzech miesięcy, prowadzonych przez Centrum Usług Wspólnych Powiatu Wołomińskiego  ul. Legionów 85, 05-200 Wołomin zgodnie z postanowieniami Rozporządzenia Parlamentu Europejskiego i Rady (UE) 2016/679 z dnia 27 kwietnia 2016 r. w sprawie ochrony osób fizycznych w związku z przetwarzaniem danych osobowych i w sprawie swobodnego przepływu takich danych oraz uchylenia dyrektywy 95/46/WE. Podanie danych jest dobrowolne, w każdej chwili przysługuje Panu/i prawo do wglądu do danych, ich poprawiania lub usunięcia. Żądanie usunięcia danych oznacza rezygnację z dalszego udziału w procesach rekrutacji i spowoduje niezwłoczne usunięcie Pana/i danych.</w:t>
      </w:r>
    </w:p>
    <w:p w14:paraId="0BFCB3F3" w14:textId="77777777" w:rsidR="00E12BF7" w:rsidRPr="00EB0BC0" w:rsidRDefault="00E12BF7" w:rsidP="00E12BF7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BC0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EB0BC0">
        <w:rPr>
          <w:rFonts w:ascii="Times New Roman" w:hAnsi="Times New Roman" w:cs="Times New Roman"/>
          <w:w w:val="90"/>
          <w:sz w:val="24"/>
          <w:szCs w:val="24"/>
        </w:rPr>
        <w:tab/>
      </w:r>
      <w:r w:rsidRPr="00EB0BC0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78901C5C" w14:textId="77777777" w:rsidR="00E12BF7" w:rsidRPr="00EB0BC0" w:rsidRDefault="00E12BF7" w:rsidP="00E12BF7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 xml:space="preserve">    (miejscowość</w:t>
      </w:r>
      <w:r w:rsidRPr="00EB0BC0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EB0BC0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ab/>
        <w:t xml:space="preserve">         </w:t>
      </w:r>
      <w:r w:rsidRPr="00EB0BC0">
        <w:rPr>
          <w:rFonts w:ascii="Times New Roman" w:hAnsi="Times New Roman" w:cs="Times New Roman"/>
          <w:i/>
          <w:sz w:val="20"/>
          <w:szCs w:val="24"/>
        </w:rPr>
        <w:t>(podpis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osoby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ubiegającej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się</w:t>
      </w:r>
      <w:r w:rsidRPr="00EB0BC0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o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4B9CE045" w14:textId="77777777" w:rsidR="00E12BF7" w:rsidRPr="00EB0BC0" w:rsidRDefault="00E12BF7" w:rsidP="00062585">
      <w:pPr>
        <w:pStyle w:val="Tekstpodstawowy"/>
        <w:spacing w:before="157" w:line="360" w:lineRule="auto"/>
        <w:ind w:left="116" w:right="114" w:firstLine="604"/>
        <w:jc w:val="both"/>
        <w:rPr>
          <w:rFonts w:ascii="Times New Roman" w:hAnsi="Times New Roman" w:cs="Times New Roman"/>
          <w:sz w:val="24"/>
          <w:szCs w:val="24"/>
        </w:rPr>
      </w:pPr>
    </w:p>
    <w:p w14:paraId="5C5491CE" w14:textId="77777777" w:rsidR="00E12BF7" w:rsidRPr="00EB0BC0" w:rsidRDefault="00E12BF7" w:rsidP="00E12BF7">
      <w:pPr>
        <w:pStyle w:val="Standard"/>
        <w:spacing w:after="0" w:line="240" w:lineRule="auto"/>
        <w:jc w:val="both"/>
        <w:rPr>
          <w:rFonts w:eastAsia="Calibri" w:cs="Times New Roman"/>
          <w:kern w:val="0"/>
          <w:sz w:val="22"/>
          <w:szCs w:val="22"/>
          <w:lang w:val="pl-PL" w:eastAsia="en-US" w:bidi="ar-SA"/>
        </w:rPr>
      </w:pPr>
      <w:r w:rsidRPr="00EB0BC0">
        <w:rPr>
          <w:rFonts w:eastAsia="Calibri" w:cs="Times New Roman"/>
          <w:kern w:val="0"/>
          <w:sz w:val="22"/>
          <w:szCs w:val="22"/>
          <w:lang w:val="pl-PL" w:eastAsia="en-US" w:bidi="ar-SA"/>
        </w:rPr>
        <w:t>Oświadczam, że otrzymałem/</w:t>
      </w:r>
      <w:proofErr w:type="spellStart"/>
      <w:r w:rsidRPr="00EB0BC0">
        <w:rPr>
          <w:rFonts w:eastAsia="Calibri" w:cs="Times New Roman"/>
          <w:kern w:val="0"/>
          <w:sz w:val="22"/>
          <w:szCs w:val="22"/>
          <w:lang w:val="pl-PL" w:eastAsia="en-US" w:bidi="ar-SA"/>
        </w:rPr>
        <w:t>am</w:t>
      </w:r>
      <w:proofErr w:type="spellEnd"/>
      <w:r w:rsidRPr="00EB0BC0">
        <w:rPr>
          <w:rFonts w:eastAsia="Calibri" w:cs="Times New Roman"/>
          <w:kern w:val="0"/>
          <w:sz w:val="22"/>
          <w:szCs w:val="22"/>
          <w:lang w:val="pl-PL" w:eastAsia="en-US" w:bidi="ar-SA"/>
        </w:rPr>
        <w:t xml:space="preserve"> Klauzulę informacyjną od Centrum Usług Wspólnych Powiatu Wołomińskiego  ul. Legionów 85, 05-200 Wołomin w związku z prowadzonym procesem rekrutacyjnym.</w:t>
      </w:r>
    </w:p>
    <w:p w14:paraId="336A6467" w14:textId="77777777" w:rsidR="00E12BF7" w:rsidRPr="00EB0BC0" w:rsidRDefault="00E12BF7" w:rsidP="00E12BF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39A91B9" w14:textId="77777777" w:rsidR="00C71F85" w:rsidRPr="00EB0BC0" w:rsidRDefault="00C71F85" w:rsidP="00C71F85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BC0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EB0BC0">
        <w:rPr>
          <w:rFonts w:ascii="Times New Roman" w:hAnsi="Times New Roman" w:cs="Times New Roman"/>
          <w:w w:val="90"/>
          <w:sz w:val="24"/>
          <w:szCs w:val="24"/>
        </w:rPr>
        <w:tab/>
      </w:r>
      <w:r w:rsidRPr="00EB0BC0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2BD51291" w14:textId="77777777" w:rsidR="00C71F85" w:rsidRPr="00EB0BC0" w:rsidRDefault="00C71F85" w:rsidP="00C71F85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 xml:space="preserve">    (miejscowość</w:t>
      </w:r>
      <w:r w:rsidRPr="00EB0BC0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EB0BC0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EB0BC0">
        <w:rPr>
          <w:rFonts w:ascii="Times New Roman" w:hAnsi="Times New Roman" w:cs="Times New Roman"/>
          <w:i/>
          <w:w w:val="95"/>
          <w:sz w:val="20"/>
          <w:szCs w:val="24"/>
        </w:rPr>
        <w:tab/>
        <w:t xml:space="preserve">         </w:t>
      </w:r>
      <w:r w:rsidRPr="00EB0BC0">
        <w:rPr>
          <w:rFonts w:ascii="Times New Roman" w:hAnsi="Times New Roman" w:cs="Times New Roman"/>
          <w:i/>
          <w:sz w:val="20"/>
          <w:szCs w:val="24"/>
        </w:rPr>
        <w:t>(podpis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osoby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ubiegającej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się</w:t>
      </w:r>
      <w:r w:rsidRPr="00EB0BC0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o</w:t>
      </w:r>
      <w:r w:rsidRPr="00EB0BC0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B0BC0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28360C89" w14:textId="77777777" w:rsidR="007116C1" w:rsidRPr="00EB0BC0" w:rsidRDefault="007116C1">
      <w:pPr>
        <w:rPr>
          <w:rFonts w:ascii="Times New Roman" w:hAnsi="Times New Roman" w:cs="Times New Roman"/>
        </w:rPr>
      </w:pPr>
    </w:p>
    <w:sectPr w:rsidR="007116C1" w:rsidRPr="00EB0BC0" w:rsidSect="001D390B">
      <w:footerReference w:type="default" r:id="rId7"/>
      <w:pgSz w:w="11910" w:h="16840"/>
      <w:pgMar w:top="709" w:right="1300" w:bottom="280" w:left="1300" w:header="74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25065" w14:textId="77777777" w:rsidR="005D57A6" w:rsidRDefault="005D57A6" w:rsidP="00E83AE9">
      <w:r>
        <w:separator/>
      </w:r>
    </w:p>
  </w:endnote>
  <w:endnote w:type="continuationSeparator" w:id="0">
    <w:p w14:paraId="511E215F" w14:textId="77777777" w:rsidR="005D57A6" w:rsidRDefault="005D57A6" w:rsidP="00E8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17954"/>
      <w:docPartObj>
        <w:docPartGallery w:val="Page Numbers (Bottom of Page)"/>
        <w:docPartUnique/>
      </w:docPartObj>
    </w:sdtPr>
    <w:sdtEndPr/>
    <w:sdtContent>
      <w:p w14:paraId="71DE896F" w14:textId="77777777" w:rsidR="00606A6B" w:rsidRDefault="000335A3">
        <w:pPr>
          <w:pStyle w:val="Stopka"/>
          <w:jc w:val="right"/>
        </w:pPr>
        <w:r>
          <w:fldChar w:fldCharType="begin"/>
        </w:r>
        <w:r w:rsidR="00C71F85">
          <w:instrText xml:space="preserve"> PAGE   \* MERGEFORMAT </w:instrText>
        </w:r>
        <w:r>
          <w:fldChar w:fldCharType="separate"/>
        </w:r>
        <w:r w:rsidR="00062585">
          <w:rPr>
            <w:noProof/>
          </w:rPr>
          <w:t>1</w:t>
        </w:r>
        <w:r>
          <w:fldChar w:fldCharType="end"/>
        </w:r>
      </w:p>
    </w:sdtContent>
  </w:sdt>
  <w:p w14:paraId="014B583F" w14:textId="77777777" w:rsidR="00606A6B" w:rsidRDefault="002418BF" w:rsidP="002418B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A30B" w14:textId="77777777" w:rsidR="005D57A6" w:rsidRDefault="005D57A6" w:rsidP="00E83AE9">
      <w:r>
        <w:separator/>
      </w:r>
    </w:p>
  </w:footnote>
  <w:footnote w:type="continuationSeparator" w:id="0">
    <w:p w14:paraId="31E249F3" w14:textId="77777777" w:rsidR="005D57A6" w:rsidRDefault="005D57A6" w:rsidP="00E8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CEA"/>
    <w:multiLevelType w:val="hybridMultilevel"/>
    <w:tmpl w:val="535C6B92"/>
    <w:lvl w:ilvl="0" w:tplc="A26CAFF8">
      <w:start w:val="1"/>
      <w:numFmt w:val="decimal"/>
      <w:lvlText w:val="%1."/>
      <w:lvlJc w:val="left"/>
      <w:pPr>
        <w:ind w:left="606" w:hanging="360"/>
      </w:pPr>
      <w:rPr>
        <w:rFonts w:hint="default"/>
        <w:w w:val="90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85"/>
    <w:rsid w:val="00000A58"/>
    <w:rsid w:val="000335A3"/>
    <w:rsid w:val="00062585"/>
    <w:rsid w:val="00093168"/>
    <w:rsid w:val="001D390B"/>
    <w:rsid w:val="001F26BF"/>
    <w:rsid w:val="002418BF"/>
    <w:rsid w:val="00443A6F"/>
    <w:rsid w:val="00491463"/>
    <w:rsid w:val="00495AE5"/>
    <w:rsid w:val="0049791F"/>
    <w:rsid w:val="004D1B22"/>
    <w:rsid w:val="00566D91"/>
    <w:rsid w:val="005D57A6"/>
    <w:rsid w:val="00631A0A"/>
    <w:rsid w:val="006503AB"/>
    <w:rsid w:val="006D5B69"/>
    <w:rsid w:val="007116C1"/>
    <w:rsid w:val="0072091A"/>
    <w:rsid w:val="00864C84"/>
    <w:rsid w:val="0095012F"/>
    <w:rsid w:val="00A06024"/>
    <w:rsid w:val="00AE5EBD"/>
    <w:rsid w:val="00B950E0"/>
    <w:rsid w:val="00BB6343"/>
    <w:rsid w:val="00BE22DE"/>
    <w:rsid w:val="00C20FFB"/>
    <w:rsid w:val="00C71F85"/>
    <w:rsid w:val="00E12BF7"/>
    <w:rsid w:val="00E83AE9"/>
    <w:rsid w:val="00E97654"/>
    <w:rsid w:val="00EB0BC0"/>
    <w:rsid w:val="00EB2462"/>
    <w:rsid w:val="00F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A20E"/>
  <w15:docId w15:val="{0981B903-B555-44BD-9B84-4A5C4A68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1F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1F8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F85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1"/>
    <w:qFormat/>
    <w:rsid w:val="00C71F85"/>
    <w:pPr>
      <w:ind w:left="829" w:hanging="355"/>
    </w:pPr>
  </w:style>
  <w:style w:type="paragraph" w:customStyle="1" w:styleId="TableParagraph">
    <w:name w:val="Table Paragraph"/>
    <w:basedOn w:val="Normalny"/>
    <w:uiPriority w:val="1"/>
    <w:qFormat/>
    <w:rsid w:val="00C71F85"/>
  </w:style>
  <w:style w:type="paragraph" w:styleId="Stopka">
    <w:name w:val="footer"/>
    <w:basedOn w:val="Normalny"/>
    <w:link w:val="StopkaZnak"/>
    <w:uiPriority w:val="99"/>
    <w:unhideWhenUsed/>
    <w:rsid w:val="00C71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F85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41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8BF"/>
    <w:rPr>
      <w:rFonts w:ascii="Arial" w:eastAsia="Arial" w:hAnsi="Arial" w:cs="Arial"/>
      <w:lang w:eastAsia="pl-PL" w:bidi="pl-PL"/>
    </w:rPr>
  </w:style>
  <w:style w:type="paragraph" w:customStyle="1" w:styleId="Standard">
    <w:name w:val="Standard"/>
    <w:rsid w:val="00E12BF7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3AE2CEBD.dotm</Template>
  <TotalTime>9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Anna Rudowska</cp:lastModifiedBy>
  <cp:revision>8</cp:revision>
  <cp:lastPrinted>2019-11-26T07:47:00Z</cp:lastPrinted>
  <dcterms:created xsi:type="dcterms:W3CDTF">2019-05-13T07:03:00Z</dcterms:created>
  <dcterms:modified xsi:type="dcterms:W3CDTF">2019-11-26T07:47:00Z</dcterms:modified>
</cp:coreProperties>
</file>